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B7" w:rsidRPr="008F6DD0" w:rsidRDefault="00E565B7" w:rsidP="0006308B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</w:pPr>
      <w:r w:rsidRP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>GIORNATA NAZIONALE</w:t>
      </w:r>
      <w:r w:rsid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 xml:space="preserve"> DELLE</w:t>
      </w:r>
      <w:r w:rsidRP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 xml:space="preserve"> PRO LOCO, domenica </w:t>
      </w:r>
      <w:r w:rsidR="0006308B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>2</w:t>
      </w:r>
      <w:r w:rsidRP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 xml:space="preserve"> giugno 201</w:t>
      </w:r>
      <w:r w:rsidR="0006308B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>9</w:t>
      </w:r>
    </w:p>
    <w:p w:rsidR="00E565B7" w:rsidRPr="00E227A8" w:rsidRDefault="00E565B7" w:rsidP="00E227A8">
      <w:pPr>
        <w:tabs>
          <w:tab w:val="left" w:pos="993"/>
        </w:tabs>
        <w:spacing w:line="240" w:lineRule="auto"/>
        <w:jc w:val="center"/>
        <w:rPr>
          <w:rFonts w:ascii="Arial" w:hAnsi="Arial" w:cs="Arial"/>
          <w:b/>
          <w:sz w:val="28"/>
          <w:szCs w:val="18"/>
        </w:rPr>
      </w:pPr>
      <w:r w:rsidRPr="00E227A8">
        <w:rPr>
          <w:rFonts w:ascii="Arial" w:hAnsi="Arial" w:cs="Arial"/>
          <w:b/>
          <w:sz w:val="28"/>
          <w:szCs w:val="18"/>
        </w:rPr>
        <w:t>SCHEDA DI ADESIONE</w:t>
      </w:r>
    </w:p>
    <w:p w:rsidR="00E565B7" w:rsidRDefault="00E565B7" w:rsidP="0006308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Compilare la scheda per la raccolta dei contenuti necessari per la promozione degli eventi, da trasmettere all</w:t>
      </w:r>
      <w:r w:rsidR="00E227A8">
        <w:rPr>
          <w:rFonts w:ascii="Arial" w:hAnsi="Arial" w:cs="Arial"/>
          <w:b/>
          <w:sz w:val="18"/>
          <w:szCs w:val="18"/>
        </w:rPr>
        <w:t>a Segreteria Regionale (</w:t>
      </w:r>
      <w:hyperlink r:id="rId8" w:history="1">
        <w:r w:rsidR="0006308B" w:rsidRPr="007D0154">
          <w:rPr>
            <w:rStyle w:val="Collegamentoipertestuale"/>
            <w:rFonts w:ascii="Arial" w:hAnsi="Arial" w:cs="Arial"/>
            <w:b/>
            <w:sz w:val="18"/>
            <w:szCs w:val="18"/>
          </w:rPr>
          <w:t>info@unpliveneto.it</w:t>
        </w:r>
      </w:hyperlink>
      <w:r w:rsidR="00E227A8">
        <w:rPr>
          <w:rStyle w:val="Collegamentoipertestuale"/>
          <w:rFonts w:ascii="Arial" w:hAnsi="Arial" w:cs="Arial"/>
          <w:b/>
          <w:sz w:val="18"/>
          <w:szCs w:val="18"/>
        </w:rPr>
        <w:t>)</w:t>
      </w:r>
      <w:r w:rsidR="00E227A8"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, </w:t>
      </w:r>
      <w:r w:rsidR="00E227A8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al Comitato Provinciale e Consorzio di riferimento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 </w:t>
      </w:r>
      <w:r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 xml:space="preserve">entro il </w:t>
      </w:r>
      <w:r w:rsidR="0006308B">
        <w:rPr>
          <w:rStyle w:val="Collegamentoipertestuale"/>
          <w:rFonts w:ascii="Arial" w:hAnsi="Arial" w:cs="Arial"/>
          <w:b/>
          <w:color w:val="000000" w:themeColor="text1"/>
          <w:szCs w:val="18"/>
        </w:rPr>
        <w:t>30</w:t>
      </w:r>
      <w:r w:rsidR="00E227A8"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 xml:space="preserve"> aprile 201</w:t>
      </w:r>
      <w:r w:rsidR="0006308B">
        <w:rPr>
          <w:rStyle w:val="Collegamentoipertestuale"/>
          <w:rFonts w:ascii="Arial" w:hAnsi="Arial" w:cs="Arial"/>
          <w:b/>
          <w:color w:val="000000" w:themeColor="text1"/>
          <w:szCs w:val="18"/>
        </w:rPr>
        <w:t>9</w:t>
      </w:r>
    </w:p>
    <w:tbl>
      <w:tblPr>
        <w:tblW w:w="1075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8494"/>
      </w:tblGrid>
      <w:tr w:rsidR="00E565B7" w:rsidTr="009F2492">
        <w:trPr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565B7" w:rsidRDefault="002D78D1" w:rsidP="008F6DD0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SOGGETTO </w:t>
            </w:r>
            <w:r w:rsidR="00E565B7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PROPONENTE</w:t>
            </w: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8F6DD0" w:rsidRDefault="00E565B7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Nome Pro Loco / Consorzio: 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</w:t>
            </w:r>
            <w:r w:rsidR="008F6DD0"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  <w:r w:rsidR="008F6DD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Provincia</w:t>
            </w:r>
            <w:r w:rsidR="008F6DD0"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 Pro Loco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sito internet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Numero abitanti del Comune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  <w:p w:rsidR="008F6DD0" w:rsidRDefault="00E565B7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Nome Cognome Referente: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 Referente: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Referente: 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</w:tr>
      <w:tr w:rsidR="009F2492" w:rsidTr="00754864">
        <w:trPr>
          <w:jc w:val="center"/>
        </w:trPr>
        <w:tc>
          <w:tcPr>
            <w:tcW w:w="107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2492" w:rsidRPr="002F4E56" w:rsidRDefault="009F2492" w:rsidP="002F4E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>ADERISCE ALLA “GIORNATA NAZIONALE DELLE PRO LOCO” CON</w:t>
            </w:r>
            <w:r w:rsidR="002D78D1">
              <w:rPr>
                <w:rFonts w:ascii="Arial" w:hAnsi="Arial" w:cs="Arial"/>
                <w:b/>
                <w:color w:val="FF0000"/>
                <w:szCs w:val="18"/>
              </w:rPr>
              <w:t xml:space="preserve"> LA</w:t>
            </w: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 xml:space="preserve"> SEGUENT</w:t>
            </w:r>
            <w:r w:rsidR="002D78D1">
              <w:rPr>
                <w:rFonts w:ascii="Arial" w:hAnsi="Arial" w:cs="Arial"/>
                <w:b/>
                <w:color w:val="FF0000"/>
                <w:szCs w:val="18"/>
              </w:rPr>
              <w:t>E</w:t>
            </w: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 xml:space="preserve"> PROPOSTA:</w:t>
            </w:r>
          </w:p>
        </w:tc>
      </w:tr>
      <w:tr w:rsidR="00E565B7" w:rsidTr="00F94EFC">
        <w:trPr>
          <w:trHeight w:val="5207"/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9F2492" w:rsidRPr="009F2492" w:rsidRDefault="009F2492" w:rsidP="00544B6E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36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</w:p>
          <w:p w:rsidR="00E565B7" w:rsidRDefault="009F2492" w:rsidP="00544B6E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ORGANIZZAZIONE </w:t>
            </w:r>
            <w:r w:rsidR="00150335">
              <w:rPr>
                <w:rFonts w:ascii="Arial" w:hAnsi="Arial" w:cs="Arial"/>
                <w:b/>
                <w:color w:val="000000"/>
                <w:sz w:val="20"/>
                <w:szCs w:val="18"/>
              </w:rPr>
              <w:t>EVENTO DEDICATO</w:t>
            </w:r>
          </w:p>
          <w:p w:rsidR="00BF669E" w:rsidRPr="00BF669E" w:rsidRDefault="00BF669E" w:rsidP="00544B6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>(</w:t>
            </w:r>
            <w:proofErr w:type="gramStart"/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>le</w:t>
            </w:r>
            <w:proofErr w:type="gramEnd"/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 xml:space="preserve"> informazioni richieste saranno utilizzate per la comunicazione)</w:t>
            </w:r>
          </w:p>
          <w:p w:rsidR="009F2492" w:rsidRDefault="009F2492" w:rsidP="00544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150335" w:rsidRDefault="00E565B7" w:rsidP="00544B6E">
            <w:pPr>
              <w:spacing w:line="40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</w:t>
            </w:r>
            <w:r w:rsid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150335" w:rsidRDefault="00150335" w:rsidP="00544B6E">
            <w:pPr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Luogo evento</w:t>
            </w:r>
            <w:r w:rsidRPr="001503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150335" w:rsidRDefault="00150335" w:rsidP="00544B6E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</w:t>
            </w:r>
            <w:r w:rsidRP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evento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50335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(NB: può svolgersi in più giorni, purché includa il 2 giugno)</w:t>
            </w:r>
            <w:r w:rsidRPr="001503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______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___________________</w:t>
            </w:r>
          </w:p>
          <w:p w:rsidR="00F94EFC" w:rsidRDefault="00E565B7" w:rsidP="00544B6E">
            <w:pPr>
              <w:spacing w:after="0" w:line="360" w:lineRule="auto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Breve descrizione</w:t>
            </w:r>
            <w:r w:rsidR="00F94EF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08769B" w:rsidRDefault="00150335" w:rsidP="00544B6E">
            <w:pPr>
              <w:spacing w:line="360" w:lineRule="auto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</w:t>
            </w:r>
            <w:r w:rsidR="00E565B7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931C62" w:rsidRPr="00544B6E" w:rsidRDefault="0008769B" w:rsidP="00544B6E">
            <w:pPr>
              <w:spacing w:line="40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Tipologia </w:t>
            </w:r>
            <w:r w:rsid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="00150335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</w:t>
            </w:r>
            <w:r w:rsidR="009F2492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931C62"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Contributo di </w:t>
            </w:r>
            <w:proofErr w:type="gramStart"/>
            <w:r w:rsidR="00931C62"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partecipazione</w:t>
            </w:r>
            <w:r w:rsidR="00931C62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931C62"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 w:rsidR="00931C62">
              <w:rPr>
                <w:rFonts w:ascii="Arial" w:hAnsi="Arial" w:cs="Arial"/>
                <w:color w:val="000000"/>
                <w:sz w:val="18"/>
                <w:szCs w:val="18"/>
              </w:rPr>
              <w:t xml:space="preserve"> Si</w:t>
            </w:r>
            <w:proofErr w:type="gramEnd"/>
            <w:r w:rsidR="00931C62">
              <w:rPr>
                <w:rFonts w:ascii="Arial" w:hAnsi="Arial" w:cs="Arial"/>
                <w:color w:val="000000"/>
                <w:sz w:val="18"/>
                <w:szCs w:val="18"/>
              </w:rPr>
              <w:t xml:space="preserve"> (specificare quota______________________________)   </w:t>
            </w:r>
            <w:r w:rsidR="00931C62"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 w:rsidR="00931C6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0C7470" w:rsidRDefault="000C7470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Recapiti </w:t>
            </w:r>
            <w:proofErr w:type="spell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proofErr w:type="spellEnd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/mail per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0C7470" w:rsidRPr="00B74756" w:rsidRDefault="000C7470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da </w:t>
            </w:r>
            <w:proofErr w:type="gramStart"/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segnalare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</w:t>
            </w:r>
          </w:p>
        </w:tc>
      </w:tr>
      <w:tr w:rsidR="009F2492" w:rsidTr="00F94EFC">
        <w:trPr>
          <w:trHeight w:val="48"/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F4E56" w:rsidRPr="009F2492" w:rsidRDefault="002F4E56" w:rsidP="002F4E5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36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</w:p>
          <w:p w:rsidR="002F4E56" w:rsidRPr="009F2492" w:rsidRDefault="002F4E56" w:rsidP="0015033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APERTURA </w:t>
            </w:r>
            <w:r w:rsidR="00150335">
              <w:rPr>
                <w:rFonts w:ascii="Arial" w:hAnsi="Arial" w:cs="Arial"/>
                <w:b/>
                <w:color w:val="000000"/>
                <w:sz w:val="20"/>
                <w:szCs w:val="18"/>
              </w:rPr>
              <w:t>SEDE PRO LOCO</w:t>
            </w:r>
          </w:p>
          <w:p w:rsidR="00BF669E" w:rsidRPr="00BF669E" w:rsidRDefault="00BF669E" w:rsidP="00BF669E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(</w:t>
            </w:r>
            <w:proofErr w:type="gramStart"/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>le</w:t>
            </w:r>
            <w:proofErr w:type="gramEnd"/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 xml:space="preserve"> informazioni richieste saranno utilizzate per la comunicazione)</w:t>
            </w:r>
          </w:p>
          <w:p w:rsidR="009F2492" w:rsidRPr="009F2492" w:rsidRDefault="009F2492" w:rsidP="009F2492">
            <w:pPr>
              <w:spacing w:after="0"/>
              <w:rPr>
                <w:rFonts w:ascii="Arial" w:hAnsi="Arial" w:cs="Arial"/>
                <w:b/>
                <w:color w:val="000000"/>
                <w:sz w:val="36"/>
                <w:szCs w:val="18"/>
              </w:rPr>
            </w:pP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27A8" w:rsidRDefault="00E227A8" w:rsidP="000C747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F2492" w:rsidRDefault="002F4E56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Luogo</w:t>
            </w:r>
            <w:r w:rsid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1503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0335" w:rsidRPr="001503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___________</w:t>
            </w:r>
            <w:r w:rsidR="000C7470" w:rsidRPr="001503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</w:t>
            </w:r>
            <w:r w:rsidR="000C747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</w:t>
            </w:r>
          </w:p>
          <w:p w:rsidR="000C7470" w:rsidRDefault="000C7470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503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</w:t>
            </w:r>
          </w:p>
          <w:p w:rsidR="000C7470" w:rsidRDefault="000C7470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Orari apertura straordinaria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503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</w:t>
            </w:r>
          </w:p>
          <w:p w:rsidR="000C7470" w:rsidRDefault="000C7470" w:rsidP="00544B6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Recapiti </w:t>
            </w:r>
            <w:proofErr w:type="spell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proofErr w:type="spellEnd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/mail per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0C7470" w:rsidRPr="000C7470" w:rsidRDefault="000C7470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da </w:t>
            </w:r>
            <w:proofErr w:type="gramStart"/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segnalare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</w:t>
            </w:r>
          </w:p>
        </w:tc>
      </w:tr>
    </w:tbl>
    <w:p w:rsidR="003B736B" w:rsidRDefault="003B736B" w:rsidP="00B04BC4">
      <w:pPr>
        <w:pStyle w:val="Testonormale"/>
        <w:ind w:left="851" w:right="707"/>
        <w:jc w:val="both"/>
      </w:pPr>
    </w:p>
    <w:p w:rsidR="00DC17F5" w:rsidRDefault="00DC17F5" w:rsidP="005F20E9">
      <w:pPr>
        <w:pStyle w:val="Testonormale"/>
        <w:ind w:left="851" w:right="707"/>
        <w:jc w:val="center"/>
      </w:pPr>
      <w:r>
        <w:rPr>
          <w:rFonts w:ascii="Arial" w:hAnsi="Arial" w:cs="Arial"/>
          <w:b/>
          <w:sz w:val="18"/>
          <w:szCs w:val="18"/>
        </w:rPr>
        <w:t>Da trasmettere alla Segreteria Regionale (</w:t>
      </w:r>
      <w:hyperlink r:id="rId9" w:history="1">
        <w:r w:rsidR="005F20E9" w:rsidRPr="007D0154">
          <w:rPr>
            <w:rStyle w:val="Collegamentoipertestuale"/>
            <w:rFonts w:ascii="Arial" w:hAnsi="Arial" w:cs="Arial"/>
            <w:b/>
            <w:sz w:val="18"/>
            <w:szCs w:val="18"/>
          </w:rPr>
          <w:t>info@unpliveneto.it</w:t>
        </w:r>
      </w:hyperlink>
      <w:r>
        <w:rPr>
          <w:rStyle w:val="Collegamentoipertestuale"/>
          <w:rFonts w:ascii="Arial" w:hAnsi="Arial" w:cs="Arial"/>
          <w:b/>
          <w:sz w:val="18"/>
          <w:szCs w:val="18"/>
        </w:rPr>
        <w:t>)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, </w:t>
      </w:r>
      <w:r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al Comitato Provinciale e Consorzio di riferimento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 </w:t>
      </w:r>
      <w:r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 xml:space="preserve">entro il </w:t>
      </w:r>
      <w:r w:rsidR="005F20E9">
        <w:rPr>
          <w:rStyle w:val="Collegamentoipertestuale"/>
          <w:rFonts w:ascii="Arial" w:hAnsi="Arial" w:cs="Arial"/>
          <w:b/>
          <w:color w:val="000000" w:themeColor="text1"/>
          <w:szCs w:val="18"/>
        </w:rPr>
        <w:t>30</w:t>
      </w:r>
      <w:r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 xml:space="preserve"> aprile 201</w:t>
      </w:r>
      <w:r w:rsidR="005F20E9">
        <w:rPr>
          <w:rStyle w:val="Collegamentoipertestuale"/>
          <w:rFonts w:ascii="Arial" w:hAnsi="Arial" w:cs="Arial"/>
          <w:b/>
          <w:color w:val="000000" w:themeColor="text1"/>
          <w:szCs w:val="18"/>
        </w:rPr>
        <w:t>9</w:t>
      </w:r>
    </w:p>
    <w:sectPr w:rsidR="00DC17F5" w:rsidSect="00E227A8">
      <w:headerReference w:type="default" r:id="rId10"/>
      <w:footerReference w:type="default" r:id="rId11"/>
      <w:pgSz w:w="11906" w:h="16838"/>
      <w:pgMar w:top="567" w:right="567" w:bottom="567" w:left="567" w:header="158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80" w:rsidRDefault="00BD7480" w:rsidP="00F26E12">
      <w:pPr>
        <w:spacing w:after="0" w:line="240" w:lineRule="auto"/>
      </w:pPr>
      <w:r>
        <w:separator/>
      </w:r>
    </w:p>
  </w:endnote>
  <w:endnote w:type="continuationSeparator" w:id="0">
    <w:p w:rsidR="00BD7480" w:rsidRDefault="00BD7480" w:rsidP="00F2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2" w:rsidRDefault="0006308B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-23495</wp:posOffset>
          </wp:positionV>
          <wp:extent cx="6840220" cy="701675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LIVENETO_7COMITATI_Firma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80" w:rsidRDefault="00BD7480" w:rsidP="00F26E12">
      <w:pPr>
        <w:spacing w:after="0" w:line="240" w:lineRule="auto"/>
      </w:pPr>
      <w:r>
        <w:separator/>
      </w:r>
    </w:p>
  </w:footnote>
  <w:footnote w:type="continuationSeparator" w:id="0">
    <w:p w:rsidR="00BD7480" w:rsidRDefault="00BD7480" w:rsidP="00F2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2" w:rsidRDefault="00C2363B" w:rsidP="00C2363B">
    <w:pPr>
      <w:pStyle w:val="Intestazione"/>
      <w:tabs>
        <w:tab w:val="clear" w:pos="4819"/>
        <w:tab w:val="clear" w:pos="9638"/>
        <w:tab w:val="left" w:pos="0"/>
        <w:tab w:val="left" w:pos="644"/>
        <w:tab w:val="left" w:pos="6528"/>
      </w:tabs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373FF3D" wp14:editId="4413ABA4">
          <wp:simplePos x="0" y="0"/>
          <wp:positionH relativeFrom="margin">
            <wp:posOffset>70485</wp:posOffset>
          </wp:positionH>
          <wp:positionV relativeFrom="margin">
            <wp:posOffset>-1169670</wp:posOffset>
          </wp:positionV>
          <wp:extent cx="5579533" cy="1157285"/>
          <wp:effectExtent l="0" t="0" r="254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6" b="83170"/>
                  <a:stretch/>
                </pic:blipFill>
                <pic:spPr bwMode="auto">
                  <a:xfrm>
                    <a:off x="0" y="0"/>
                    <a:ext cx="5579533" cy="115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E12">
      <w:tab/>
    </w:r>
    <w:r w:rsidR="00F26E1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1165CA8"/>
    <w:multiLevelType w:val="hybridMultilevel"/>
    <w:tmpl w:val="DA3AA086"/>
    <w:lvl w:ilvl="0" w:tplc="9B582892">
      <w:start w:val="1"/>
      <w:numFmt w:val="bullet"/>
      <w:lvlText w:val=""/>
      <w:lvlJc w:val="left"/>
      <w:pPr>
        <w:ind w:left="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AA4614D"/>
    <w:multiLevelType w:val="hybridMultilevel"/>
    <w:tmpl w:val="411C5BB0"/>
    <w:lvl w:ilvl="0" w:tplc="9B582892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57B"/>
    <w:multiLevelType w:val="hybridMultilevel"/>
    <w:tmpl w:val="2DD23FFA"/>
    <w:lvl w:ilvl="0" w:tplc="9D84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14B8"/>
    <w:multiLevelType w:val="hybridMultilevel"/>
    <w:tmpl w:val="0AC68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59E0"/>
    <w:multiLevelType w:val="hybridMultilevel"/>
    <w:tmpl w:val="53EAA3E0"/>
    <w:lvl w:ilvl="0" w:tplc="9D84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18B"/>
    <w:multiLevelType w:val="hybridMultilevel"/>
    <w:tmpl w:val="FFD2B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53BA8"/>
    <w:multiLevelType w:val="hybridMultilevel"/>
    <w:tmpl w:val="D198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83"/>
    <w:rsid w:val="0006308B"/>
    <w:rsid w:val="0008769B"/>
    <w:rsid w:val="000C1A94"/>
    <w:rsid w:val="000C7470"/>
    <w:rsid w:val="000F1A80"/>
    <w:rsid w:val="0012474D"/>
    <w:rsid w:val="00150335"/>
    <w:rsid w:val="001537FD"/>
    <w:rsid w:val="00195684"/>
    <w:rsid w:val="001E2BD6"/>
    <w:rsid w:val="002036E0"/>
    <w:rsid w:val="00237C83"/>
    <w:rsid w:val="002B6B96"/>
    <w:rsid w:val="002D173C"/>
    <w:rsid w:val="002D78D1"/>
    <w:rsid w:val="002F4E56"/>
    <w:rsid w:val="003769C2"/>
    <w:rsid w:val="003815CF"/>
    <w:rsid w:val="00392E98"/>
    <w:rsid w:val="003B736B"/>
    <w:rsid w:val="004D6BBB"/>
    <w:rsid w:val="004E09A1"/>
    <w:rsid w:val="004E3CE4"/>
    <w:rsid w:val="004E3EBE"/>
    <w:rsid w:val="00505630"/>
    <w:rsid w:val="00506BB5"/>
    <w:rsid w:val="00507E1E"/>
    <w:rsid w:val="00523C35"/>
    <w:rsid w:val="00544B6E"/>
    <w:rsid w:val="0057208C"/>
    <w:rsid w:val="005B2CFA"/>
    <w:rsid w:val="005D3093"/>
    <w:rsid w:val="005F20E9"/>
    <w:rsid w:val="00615B05"/>
    <w:rsid w:val="006A0664"/>
    <w:rsid w:val="006C785D"/>
    <w:rsid w:val="006D45C0"/>
    <w:rsid w:val="00754864"/>
    <w:rsid w:val="0077539A"/>
    <w:rsid w:val="007B6283"/>
    <w:rsid w:val="007C5EFE"/>
    <w:rsid w:val="007E7A6A"/>
    <w:rsid w:val="007F19B9"/>
    <w:rsid w:val="008A4F60"/>
    <w:rsid w:val="008D404D"/>
    <w:rsid w:val="008F6DD0"/>
    <w:rsid w:val="00926A46"/>
    <w:rsid w:val="00931C62"/>
    <w:rsid w:val="009900B8"/>
    <w:rsid w:val="009F2492"/>
    <w:rsid w:val="00A31185"/>
    <w:rsid w:val="00A95159"/>
    <w:rsid w:val="00AD1223"/>
    <w:rsid w:val="00AD383F"/>
    <w:rsid w:val="00B04BC4"/>
    <w:rsid w:val="00B61D18"/>
    <w:rsid w:val="00B74756"/>
    <w:rsid w:val="00BA5798"/>
    <w:rsid w:val="00BD7480"/>
    <w:rsid w:val="00BF669E"/>
    <w:rsid w:val="00C2363B"/>
    <w:rsid w:val="00C40C8D"/>
    <w:rsid w:val="00C63F21"/>
    <w:rsid w:val="00CC3A03"/>
    <w:rsid w:val="00CE3CBD"/>
    <w:rsid w:val="00D44107"/>
    <w:rsid w:val="00DA1FFD"/>
    <w:rsid w:val="00DA2DFC"/>
    <w:rsid w:val="00DC17F5"/>
    <w:rsid w:val="00DD128B"/>
    <w:rsid w:val="00E227A8"/>
    <w:rsid w:val="00E565B7"/>
    <w:rsid w:val="00EB0FA4"/>
    <w:rsid w:val="00ED261D"/>
    <w:rsid w:val="00ED30E3"/>
    <w:rsid w:val="00F07126"/>
    <w:rsid w:val="00F26E12"/>
    <w:rsid w:val="00F4019E"/>
    <w:rsid w:val="00F65147"/>
    <w:rsid w:val="00F734C6"/>
    <w:rsid w:val="00F94EFC"/>
    <w:rsid w:val="00FB3E83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49F1F6B-ED63-48A1-930D-C6744C0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E83"/>
    <w:pPr>
      <w:suppressAutoHyphens/>
      <w:spacing w:after="200" w:line="276" w:lineRule="auto"/>
    </w:pPr>
    <w:rPr>
      <w:rFonts w:ascii="Calibri" w:eastAsia="SimSun" w:hAnsi="Calibri" w:cs="font39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E12"/>
  </w:style>
  <w:style w:type="paragraph" w:styleId="Pidipagina">
    <w:name w:val="footer"/>
    <w:basedOn w:val="Normale"/>
    <w:link w:val="PidipaginaCarattere"/>
    <w:uiPriority w:val="99"/>
    <w:unhideWhenUsed/>
    <w:rsid w:val="00F2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E12"/>
  </w:style>
  <w:style w:type="paragraph" w:customStyle="1" w:styleId="Paragrafoelenco1">
    <w:name w:val="Paragrafo elenco1"/>
    <w:basedOn w:val="Normale"/>
    <w:rsid w:val="00FB3E8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73C"/>
    <w:rPr>
      <w:rFonts w:ascii="Segoe UI" w:eastAsia="SimSu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44107"/>
    <w:pPr>
      <w:ind w:left="720"/>
      <w:contextualSpacing/>
    </w:pPr>
  </w:style>
  <w:style w:type="paragraph" w:styleId="NormaleWeb">
    <w:name w:val="Normal (Web)"/>
    <w:basedOn w:val="Normale"/>
    <w:rsid w:val="007B62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6D45C0"/>
    <w:rPr>
      <w:b/>
      <w:bCs/>
    </w:rPr>
  </w:style>
  <w:style w:type="character" w:styleId="Collegamentoipertestuale">
    <w:name w:val="Hyperlink"/>
    <w:basedOn w:val="Carpredefinitoparagrafo"/>
    <w:unhideWhenUsed/>
    <w:rsid w:val="00F734C6"/>
    <w:rPr>
      <w:color w:val="0000FF"/>
      <w:u w:val="single"/>
    </w:rPr>
  </w:style>
  <w:style w:type="paragraph" w:customStyle="1" w:styleId="Default">
    <w:name w:val="Default"/>
    <w:rsid w:val="00EB0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40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B736B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B736B"/>
    <w:rPr>
      <w:rFonts w:ascii="Calibri" w:hAnsi="Calibri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65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pli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nplivenet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illa\Desktop\Carta%20intestata_Unpli%20Ven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2B17-2D1B-4762-A693-0E446329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intestata_Unpli Veneto</Template>
  <TotalTime>41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</dc:creator>
  <cp:keywords/>
  <dc:description/>
  <cp:lastModifiedBy>Administrator</cp:lastModifiedBy>
  <cp:revision>12</cp:revision>
  <cp:lastPrinted>2018-03-18T15:01:00Z</cp:lastPrinted>
  <dcterms:created xsi:type="dcterms:W3CDTF">2018-04-06T15:34:00Z</dcterms:created>
  <dcterms:modified xsi:type="dcterms:W3CDTF">2019-04-10T09:47:00Z</dcterms:modified>
</cp:coreProperties>
</file>