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B7" w:rsidRPr="008F6DD0" w:rsidRDefault="00E565B7" w:rsidP="00E227A8">
      <w:pPr>
        <w:spacing w:line="240" w:lineRule="auto"/>
        <w:jc w:val="center"/>
        <w:rPr>
          <w:rFonts w:ascii="Arial" w:eastAsiaTheme="minorHAnsi" w:hAnsi="Arial" w:cs="Arial"/>
          <w:b/>
          <w:sz w:val="24"/>
          <w:szCs w:val="18"/>
          <w:u w:val="single"/>
          <w:lang w:eastAsia="en-US"/>
        </w:rPr>
      </w:pPr>
      <w:r w:rsidRPr="008F6DD0">
        <w:rPr>
          <w:rFonts w:ascii="Arial" w:eastAsiaTheme="minorHAnsi" w:hAnsi="Arial" w:cs="Arial"/>
          <w:b/>
          <w:sz w:val="24"/>
          <w:szCs w:val="18"/>
          <w:u w:val="single"/>
          <w:lang w:eastAsia="en-US"/>
        </w:rPr>
        <w:t>GIORNATA NAZIONALE</w:t>
      </w:r>
      <w:r w:rsidR="008F6DD0">
        <w:rPr>
          <w:rFonts w:ascii="Arial" w:eastAsiaTheme="minorHAnsi" w:hAnsi="Arial" w:cs="Arial"/>
          <w:b/>
          <w:sz w:val="24"/>
          <w:szCs w:val="18"/>
          <w:u w:val="single"/>
          <w:lang w:eastAsia="en-US"/>
        </w:rPr>
        <w:t xml:space="preserve"> DELLE</w:t>
      </w:r>
      <w:r w:rsidRPr="008F6DD0">
        <w:rPr>
          <w:rFonts w:ascii="Arial" w:eastAsiaTheme="minorHAnsi" w:hAnsi="Arial" w:cs="Arial"/>
          <w:b/>
          <w:sz w:val="24"/>
          <w:szCs w:val="18"/>
          <w:u w:val="single"/>
          <w:lang w:eastAsia="en-US"/>
        </w:rPr>
        <w:t xml:space="preserve"> PRO LOCO, domenica 3 giugno 2018</w:t>
      </w:r>
    </w:p>
    <w:p w:rsidR="00E565B7" w:rsidRPr="00E227A8" w:rsidRDefault="00E565B7" w:rsidP="00E227A8">
      <w:pPr>
        <w:tabs>
          <w:tab w:val="left" w:pos="993"/>
        </w:tabs>
        <w:spacing w:line="240" w:lineRule="auto"/>
        <w:jc w:val="center"/>
        <w:rPr>
          <w:rFonts w:ascii="Arial" w:hAnsi="Arial" w:cs="Arial"/>
          <w:b/>
          <w:sz w:val="28"/>
          <w:szCs w:val="18"/>
        </w:rPr>
      </w:pPr>
      <w:r w:rsidRPr="00E227A8">
        <w:rPr>
          <w:rFonts w:ascii="Arial" w:hAnsi="Arial" w:cs="Arial"/>
          <w:b/>
          <w:sz w:val="28"/>
          <w:szCs w:val="18"/>
        </w:rPr>
        <w:t>SCHEDA DI ADESIONE</w:t>
      </w:r>
    </w:p>
    <w:p w:rsidR="00E565B7" w:rsidRDefault="00E565B7" w:rsidP="00E565B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Compilare la scheda per la raccolta dei contenuti necessari per la promozione degli eventi, da trasmettere all</w:t>
      </w:r>
      <w:r w:rsidR="00E227A8">
        <w:rPr>
          <w:rFonts w:ascii="Arial" w:hAnsi="Arial" w:cs="Arial"/>
          <w:b/>
          <w:sz w:val="18"/>
          <w:szCs w:val="18"/>
        </w:rPr>
        <w:t>a Segreteria Regionale (</w:t>
      </w:r>
      <w:hyperlink r:id="rId8" w:history="1">
        <w:r w:rsidRPr="00F57914">
          <w:rPr>
            <w:rStyle w:val="Collegamentoipertestuale"/>
            <w:rFonts w:ascii="Arial" w:hAnsi="Arial" w:cs="Arial"/>
            <w:b/>
            <w:sz w:val="18"/>
            <w:szCs w:val="18"/>
          </w:rPr>
          <w:t>comunicazione@unpliveneto.it</w:t>
        </w:r>
      </w:hyperlink>
      <w:r w:rsidR="00E227A8">
        <w:rPr>
          <w:rStyle w:val="Collegamentoipertestuale"/>
          <w:rFonts w:ascii="Arial" w:hAnsi="Arial" w:cs="Arial"/>
          <w:b/>
          <w:sz w:val="18"/>
          <w:szCs w:val="18"/>
        </w:rPr>
        <w:t>)</w:t>
      </w:r>
      <w:r w:rsidR="00E227A8" w:rsidRPr="00E227A8">
        <w:rPr>
          <w:rStyle w:val="Collegamentoipertestuale"/>
          <w:rFonts w:ascii="Arial" w:hAnsi="Arial" w:cs="Arial"/>
          <w:b/>
          <w:sz w:val="18"/>
          <w:szCs w:val="18"/>
          <w:u w:val="none"/>
        </w:rPr>
        <w:t xml:space="preserve">, </w:t>
      </w:r>
      <w:r w:rsidR="00E227A8">
        <w:rPr>
          <w:rStyle w:val="Collegamentoipertestuale"/>
          <w:rFonts w:ascii="Arial" w:hAnsi="Arial" w:cs="Arial"/>
          <w:b/>
          <w:color w:val="auto"/>
          <w:sz w:val="18"/>
          <w:szCs w:val="18"/>
          <w:u w:val="none"/>
        </w:rPr>
        <w:t>al Comitato Provinciale e Consorzio di riferimento</w:t>
      </w:r>
      <w:r w:rsidRPr="00E227A8">
        <w:rPr>
          <w:rStyle w:val="Collegamentoipertestuale"/>
          <w:rFonts w:ascii="Arial" w:hAnsi="Arial" w:cs="Arial"/>
          <w:b/>
          <w:sz w:val="18"/>
          <w:szCs w:val="18"/>
          <w:u w:val="none"/>
        </w:rPr>
        <w:t xml:space="preserve"> </w:t>
      </w:r>
      <w:r w:rsidRPr="00E227A8">
        <w:rPr>
          <w:rStyle w:val="Collegamentoipertestuale"/>
          <w:rFonts w:ascii="Arial" w:hAnsi="Arial" w:cs="Arial"/>
          <w:b/>
          <w:color w:val="000000" w:themeColor="text1"/>
          <w:szCs w:val="18"/>
        </w:rPr>
        <w:t xml:space="preserve">entro il </w:t>
      </w:r>
      <w:r w:rsidR="00E227A8" w:rsidRPr="00E227A8">
        <w:rPr>
          <w:rStyle w:val="Collegamentoipertestuale"/>
          <w:rFonts w:ascii="Arial" w:hAnsi="Arial" w:cs="Arial"/>
          <w:b/>
          <w:color w:val="000000" w:themeColor="text1"/>
          <w:szCs w:val="18"/>
        </w:rPr>
        <w:t>28 aprile 2018</w:t>
      </w:r>
    </w:p>
    <w:tbl>
      <w:tblPr>
        <w:tblW w:w="10752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8494"/>
      </w:tblGrid>
      <w:tr w:rsidR="00E565B7" w:rsidTr="009F2492">
        <w:trPr>
          <w:jc w:val="center"/>
        </w:trPr>
        <w:tc>
          <w:tcPr>
            <w:tcW w:w="2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565B7" w:rsidRDefault="002D78D1" w:rsidP="008F6DD0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 xml:space="preserve">SOGGETTO </w:t>
            </w:r>
            <w:r w:rsidR="00E565B7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PROPONENTE</w:t>
            </w:r>
          </w:p>
        </w:tc>
        <w:tc>
          <w:tcPr>
            <w:tcW w:w="84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8F6DD0" w:rsidRDefault="008F6DD0" w:rsidP="008F6DD0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F6DD0" w:rsidRDefault="00E565B7" w:rsidP="008F6DD0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Nome Pro Loco / Consorzio: </w:t>
            </w:r>
            <w:r w:rsidRPr="002D78D1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</w:t>
            </w:r>
            <w:r w:rsidR="008F6DD0" w:rsidRPr="002D78D1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  <w:r w:rsidR="008F6DD0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Provincia</w:t>
            </w:r>
            <w:r w:rsidR="008F6DD0" w:rsidRPr="002D78D1">
              <w:rPr>
                <w:rFonts w:ascii="Arial" w:hAnsi="Arial" w:cs="Arial"/>
                <w:color w:val="000000"/>
                <w:sz w:val="18"/>
                <w:szCs w:val="18"/>
              </w:rPr>
              <w:t>_____________</w:t>
            </w:r>
          </w:p>
          <w:p w:rsidR="008F6DD0" w:rsidRDefault="008F6DD0" w:rsidP="008F6DD0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E-mail Pro Loco</w:t>
            </w:r>
            <w:r w:rsidRPr="002D78D1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</w:t>
            </w:r>
          </w:p>
          <w:p w:rsidR="008F6DD0" w:rsidRDefault="008F6DD0" w:rsidP="008F6DD0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sito internet</w:t>
            </w:r>
            <w:r w:rsidRPr="002D78D1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</w:t>
            </w:r>
          </w:p>
          <w:p w:rsidR="008F6DD0" w:rsidRDefault="008F6DD0" w:rsidP="008F6DD0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Numero abitanti del Comune</w:t>
            </w:r>
            <w:r w:rsidRPr="002D78D1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  <w:p w:rsidR="008F6DD0" w:rsidRDefault="00E565B7" w:rsidP="008F6DD0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Nome Cognome Referente:</w:t>
            </w:r>
            <w:r w:rsidRPr="002D78D1"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_______________________________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Cellulare Referente:</w:t>
            </w:r>
            <w:r w:rsidRPr="002D78D1"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_______________________________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Email Referente: </w:t>
            </w:r>
            <w:r w:rsidRPr="002D78D1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</w:tr>
      <w:tr w:rsidR="009F2492" w:rsidTr="00754864">
        <w:trPr>
          <w:jc w:val="center"/>
        </w:trPr>
        <w:tc>
          <w:tcPr>
            <w:tcW w:w="107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F2492" w:rsidRPr="002F4E56" w:rsidRDefault="009F2492" w:rsidP="002F4E56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2D78D1">
              <w:rPr>
                <w:rFonts w:ascii="Arial" w:hAnsi="Arial" w:cs="Arial"/>
                <w:b/>
                <w:color w:val="FF0000"/>
                <w:szCs w:val="18"/>
              </w:rPr>
              <w:t>ADERISCE ALLA “GIORNATA NAZIONALE DELLE PRO LOCO” CON</w:t>
            </w:r>
            <w:r w:rsidR="002D78D1">
              <w:rPr>
                <w:rFonts w:ascii="Arial" w:hAnsi="Arial" w:cs="Arial"/>
                <w:b/>
                <w:color w:val="FF0000"/>
                <w:szCs w:val="18"/>
              </w:rPr>
              <w:t xml:space="preserve"> LA</w:t>
            </w:r>
            <w:r w:rsidRPr="002D78D1">
              <w:rPr>
                <w:rFonts w:ascii="Arial" w:hAnsi="Arial" w:cs="Arial"/>
                <w:b/>
                <w:color w:val="FF0000"/>
                <w:szCs w:val="18"/>
              </w:rPr>
              <w:t xml:space="preserve"> SEGUENT</w:t>
            </w:r>
            <w:r w:rsidR="002D78D1">
              <w:rPr>
                <w:rFonts w:ascii="Arial" w:hAnsi="Arial" w:cs="Arial"/>
                <w:b/>
                <w:color w:val="FF0000"/>
                <w:szCs w:val="18"/>
              </w:rPr>
              <w:t>E</w:t>
            </w:r>
            <w:r w:rsidRPr="002D78D1">
              <w:rPr>
                <w:rFonts w:ascii="Arial" w:hAnsi="Arial" w:cs="Arial"/>
                <w:b/>
                <w:color w:val="FF0000"/>
                <w:szCs w:val="18"/>
              </w:rPr>
              <w:t xml:space="preserve"> PROPOSTA:</w:t>
            </w:r>
          </w:p>
        </w:tc>
      </w:tr>
      <w:tr w:rsidR="00E565B7" w:rsidTr="00F94EFC">
        <w:trPr>
          <w:trHeight w:val="5207"/>
          <w:jc w:val="center"/>
        </w:trPr>
        <w:tc>
          <w:tcPr>
            <w:tcW w:w="2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9F2492" w:rsidRPr="009F2492" w:rsidRDefault="009F2492" w:rsidP="009F2492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F2492">
              <w:rPr>
                <w:rFonts w:ascii="Arial" w:hAnsi="Arial" w:cs="Arial"/>
                <w:b/>
                <w:color w:val="000000"/>
                <w:sz w:val="36"/>
                <w:szCs w:val="18"/>
              </w:rPr>
              <w:sym w:font="Wingdings" w:char="F0A8"/>
            </w:r>
            <w:r w:rsidRPr="009F2492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</w:p>
          <w:p w:rsidR="00E565B7" w:rsidRDefault="009F2492" w:rsidP="009F2492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F2492">
              <w:rPr>
                <w:rFonts w:ascii="Arial" w:hAnsi="Arial" w:cs="Arial"/>
                <w:b/>
                <w:color w:val="000000"/>
                <w:sz w:val="20"/>
                <w:szCs w:val="18"/>
              </w:rPr>
              <w:t>ORGANIZZAZIONE TOUR ALLA SCOPERTA DEL TERRITORIO</w:t>
            </w:r>
          </w:p>
          <w:p w:rsidR="00BF669E" w:rsidRPr="00BF669E" w:rsidRDefault="00BF669E" w:rsidP="009F2492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F669E">
              <w:rPr>
                <w:rFonts w:ascii="Arial" w:hAnsi="Arial" w:cs="Arial"/>
                <w:color w:val="000000"/>
                <w:sz w:val="20"/>
                <w:szCs w:val="18"/>
              </w:rPr>
              <w:t>(le informazioni richieste saranno utilizzate per la comunicazione)</w:t>
            </w:r>
          </w:p>
          <w:p w:rsidR="009F2492" w:rsidRDefault="009F249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4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565B7" w:rsidRDefault="00E565B7" w:rsidP="009F2492">
            <w:pPr>
              <w:spacing w:after="0" w:line="40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Titolo visita </w:t>
            </w:r>
            <w:r w:rsidRPr="009F2492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</w:t>
            </w:r>
            <w:r w:rsidR="009F2492" w:rsidRPr="009F2492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</w:t>
            </w:r>
          </w:p>
          <w:p w:rsidR="00F94EFC" w:rsidRDefault="00F94EFC" w:rsidP="009F2492">
            <w:pPr>
              <w:spacing w:after="0" w:line="360" w:lineRule="auto"/>
              <w:ind w:left="3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F94EFC" w:rsidRDefault="00E565B7" w:rsidP="009F2492">
            <w:pPr>
              <w:spacing w:after="0" w:line="360" w:lineRule="auto"/>
              <w:ind w:left="3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Breve descrizione itinerario, con segnalazioni luoghi di visita</w:t>
            </w:r>
            <w:r w:rsidR="00F94EFC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:rsidR="0008769B" w:rsidRDefault="00E565B7" w:rsidP="009F2492">
            <w:pPr>
              <w:spacing w:after="0" w:line="360" w:lineRule="auto"/>
              <w:ind w:left="3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2492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________________________________________________________________________________________________________________________________________________________</w:t>
            </w:r>
            <w:r w:rsidR="009F2492" w:rsidRPr="009F2492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08769B" w:rsidRDefault="0008769B" w:rsidP="009F2492">
            <w:pPr>
              <w:spacing w:after="0" w:line="400" w:lineRule="exact"/>
              <w:ind w:left="3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Tipologia della visita:</w:t>
            </w:r>
          </w:p>
          <w:p w:rsidR="009F2492" w:rsidRPr="009F2492" w:rsidRDefault="009F2492" w:rsidP="00F94EFC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249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A8"/>
            </w:r>
            <w:r w:rsidRPr="009F2492">
              <w:rPr>
                <w:rFonts w:ascii="Arial" w:hAnsi="Arial" w:cs="Arial"/>
                <w:color w:val="000000"/>
                <w:sz w:val="18"/>
                <w:szCs w:val="18"/>
              </w:rPr>
              <w:t xml:space="preserve"> Storico/</w:t>
            </w:r>
            <w:r w:rsidR="0008769B" w:rsidRPr="009F2492">
              <w:rPr>
                <w:rFonts w:ascii="Arial" w:hAnsi="Arial" w:cs="Arial"/>
                <w:color w:val="000000"/>
                <w:sz w:val="18"/>
                <w:szCs w:val="18"/>
              </w:rPr>
              <w:t>Culturale</w:t>
            </w:r>
            <w:r w:rsidRPr="009F249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9F249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A8"/>
            </w:r>
            <w:r w:rsidRPr="009F2492">
              <w:rPr>
                <w:rFonts w:ascii="Arial" w:hAnsi="Arial" w:cs="Arial"/>
                <w:color w:val="000000"/>
                <w:sz w:val="18"/>
                <w:szCs w:val="18"/>
              </w:rPr>
              <w:t xml:space="preserve"> Naturalistica      </w:t>
            </w:r>
            <w:r w:rsidRPr="009F249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A8"/>
            </w:r>
            <w:r w:rsidRPr="009F2492">
              <w:rPr>
                <w:rFonts w:ascii="Arial" w:hAnsi="Arial" w:cs="Arial"/>
                <w:color w:val="000000"/>
                <w:sz w:val="18"/>
                <w:szCs w:val="18"/>
              </w:rPr>
              <w:t xml:space="preserve"> altro________________________________________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</w:t>
            </w:r>
          </w:p>
          <w:p w:rsidR="00E565B7" w:rsidRPr="009F2492" w:rsidRDefault="00E565B7" w:rsidP="00F94EFC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249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Indirizzo luogo di Ritrovo: </w:t>
            </w:r>
            <w:r w:rsidRPr="009F2492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</w:t>
            </w:r>
            <w:r w:rsidR="009F2492" w:rsidRPr="009F2492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</w:t>
            </w:r>
            <w:r w:rsidRPr="009F2492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9F2492" w:rsidRPr="009F2492">
              <w:rPr>
                <w:rFonts w:ascii="Arial" w:hAnsi="Arial" w:cs="Arial"/>
                <w:b/>
                <w:color w:val="000000"/>
                <w:sz w:val="18"/>
                <w:szCs w:val="18"/>
              </w:rPr>
              <w:t>Ora/Orari partenza visita/</w:t>
            </w:r>
            <w:proofErr w:type="gramStart"/>
            <w:r w:rsidR="009F2492" w:rsidRPr="009F2492"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="009F2492">
              <w:rPr>
                <w:rFonts w:ascii="Arial" w:hAnsi="Arial" w:cs="Arial"/>
                <w:color w:val="000000"/>
                <w:sz w:val="18"/>
                <w:szCs w:val="18"/>
              </w:rPr>
              <w:t>:_</w:t>
            </w:r>
            <w:proofErr w:type="gramEnd"/>
            <w:r w:rsidR="009F2492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</w:t>
            </w:r>
          </w:p>
          <w:p w:rsidR="0008769B" w:rsidRDefault="00E565B7" w:rsidP="00931C62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Durata Visita Guidata:</w:t>
            </w:r>
            <w:r w:rsidR="00931C6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□ 1,30 h</w:t>
            </w:r>
            <w:r w:rsidR="009F249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□ 2 h</w:t>
            </w:r>
            <w:r w:rsidR="009F249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□ Altro: …………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BA5798" w:rsidRPr="00931C62">
              <w:rPr>
                <w:rFonts w:ascii="Arial" w:hAnsi="Arial" w:cs="Arial"/>
                <w:b/>
                <w:color w:val="000000"/>
                <w:sz w:val="16"/>
                <w:szCs w:val="18"/>
              </w:rPr>
              <w:t>A</w:t>
            </w:r>
            <w:r w:rsidR="0008769B" w:rsidRPr="00931C62">
              <w:rPr>
                <w:rFonts w:ascii="Arial" w:hAnsi="Arial" w:cs="Arial"/>
                <w:b/>
                <w:color w:val="000000"/>
                <w:sz w:val="18"/>
                <w:szCs w:val="18"/>
              </w:rPr>
              <w:t>ccompagnatori</w:t>
            </w:r>
            <w:r w:rsidR="00931C6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BA5798" w:rsidRDefault="00BA5798" w:rsidP="00931C62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Guide turistiche abilitate</w:t>
            </w:r>
          </w:p>
          <w:p w:rsidR="0008769B" w:rsidRDefault="0008769B" w:rsidP="00931C62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Volontari Pro Loco</w:t>
            </w:r>
          </w:p>
          <w:p w:rsidR="0008769B" w:rsidRDefault="0008769B" w:rsidP="00931C62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Alunni delle scuole </w:t>
            </w:r>
          </w:p>
          <w:p w:rsidR="00B74756" w:rsidRPr="00B74756" w:rsidRDefault="0008769B" w:rsidP="00931C62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756">
              <w:rPr>
                <w:rFonts w:ascii="Arial" w:hAnsi="Arial" w:cs="Arial"/>
                <w:color w:val="000000"/>
                <w:sz w:val="18"/>
                <w:szCs w:val="18"/>
              </w:rPr>
              <w:t>………………</w:t>
            </w:r>
          </w:p>
          <w:p w:rsidR="00B74756" w:rsidRDefault="00931C62" w:rsidP="00931C62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1C62">
              <w:rPr>
                <w:rFonts w:ascii="Arial" w:hAnsi="Arial" w:cs="Arial"/>
                <w:b/>
                <w:color w:val="000000"/>
                <w:sz w:val="18"/>
                <w:szCs w:val="18"/>
              </w:rPr>
              <w:t>Degustazione finale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9F249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 (specificare___________________________________________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_)   </w:t>
            </w:r>
            <w:proofErr w:type="gramEnd"/>
            <w:r w:rsidRPr="009F249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931C62" w:rsidRDefault="00931C62" w:rsidP="00931C62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1C62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Contributo di partecipazione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9F249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 (specificare quota_____________________________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_)   </w:t>
            </w:r>
            <w:proofErr w:type="gramEnd"/>
            <w:r w:rsidRPr="009F249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0C7470" w:rsidRDefault="000C7470" w:rsidP="00931C62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Recapiti </w:t>
            </w:r>
            <w:proofErr w:type="spellStart"/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tel</w:t>
            </w:r>
            <w:proofErr w:type="spellEnd"/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/mail per </w:t>
            </w:r>
            <w:proofErr w:type="gramStart"/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info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:_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</w:t>
            </w:r>
          </w:p>
          <w:p w:rsidR="000C7470" w:rsidRPr="00B74756" w:rsidRDefault="000C7470" w:rsidP="00931C62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E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Altro da </w:t>
            </w:r>
            <w:proofErr w:type="gramStart"/>
            <w:r w:rsidRPr="002F4E56">
              <w:rPr>
                <w:rFonts w:ascii="Arial" w:hAnsi="Arial" w:cs="Arial"/>
                <w:b/>
                <w:color w:val="000000"/>
                <w:sz w:val="18"/>
                <w:szCs w:val="18"/>
              </w:rPr>
              <w:t>segnalare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:_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</w:t>
            </w:r>
          </w:p>
        </w:tc>
      </w:tr>
      <w:tr w:rsidR="009F2492" w:rsidTr="00F94EFC">
        <w:trPr>
          <w:trHeight w:val="48"/>
          <w:jc w:val="center"/>
        </w:trPr>
        <w:tc>
          <w:tcPr>
            <w:tcW w:w="2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F4E56" w:rsidRPr="009F2492" w:rsidRDefault="002F4E56" w:rsidP="002F4E56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F2492">
              <w:rPr>
                <w:rFonts w:ascii="Arial" w:hAnsi="Arial" w:cs="Arial"/>
                <w:b/>
                <w:color w:val="000000"/>
                <w:sz w:val="36"/>
                <w:szCs w:val="18"/>
              </w:rPr>
              <w:sym w:font="Wingdings" w:char="F0A8"/>
            </w:r>
            <w:r w:rsidRPr="009F2492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</w:p>
          <w:p w:rsidR="002F4E56" w:rsidRPr="009F2492" w:rsidRDefault="002F4E56" w:rsidP="002F4E56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APERTURA STRAORDINARIA DI UN LUOGO SUGGESTIVO</w:t>
            </w:r>
          </w:p>
          <w:p w:rsidR="00BF669E" w:rsidRPr="00BF669E" w:rsidRDefault="00BF669E" w:rsidP="00BF669E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F669E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(le informazioni richieste saranno utilizzate per la comunicazione)</w:t>
            </w:r>
          </w:p>
          <w:p w:rsidR="009F2492" w:rsidRPr="009F2492" w:rsidRDefault="009F2492" w:rsidP="009F2492">
            <w:pPr>
              <w:spacing w:after="0"/>
              <w:rPr>
                <w:rFonts w:ascii="Arial" w:hAnsi="Arial" w:cs="Arial"/>
                <w:b/>
                <w:color w:val="000000"/>
                <w:sz w:val="36"/>
                <w:szCs w:val="18"/>
              </w:rPr>
            </w:pPr>
          </w:p>
        </w:tc>
        <w:tc>
          <w:tcPr>
            <w:tcW w:w="84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227A8" w:rsidRDefault="00E227A8" w:rsidP="000C7470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F2492" w:rsidRDefault="002F4E56" w:rsidP="000C7470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Luogo</w:t>
            </w:r>
            <w:r w:rsid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selezionato:</w:t>
            </w:r>
            <w:r w:rsidR="000C7470"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proofErr w:type="gramEnd"/>
            <w:r w:rsidR="000C7470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</w:t>
            </w:r>
          </w:p>
          <w:p w:rsidR="000C7470" w:rsidRDefault="000C7470" w:rsidP="000C7470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Indirizzo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:_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</w:t>
            </w:r>
          </w:p>
          <w:p w:rsidR="000C7470" w:rsidRDefault="000C7470" w:rsidP="000C7470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Orari apertura </w:t>
            </w:r>
            <w:proofErr w:type="gramStart"/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straordinaria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:_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</w:t>
            </w:r>
          </w:p>
          <w:p w:rsidR="002D78D1" w:rsidRDefault="002D78D1" w:rsidP="000C7470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</w:p>
          <w:p w:rsidR="000C7470" w:rsidRDefault="000C7470" w:rsidP="000C7470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1C62">
              <w:rPr>
                <w:rFonts w:ascii="Arial" w:hAnsi="Arial" w:cs="Arial"/>
                <w:b/>
                <w:color w:val="000000"/>
                <w:sz w:val="16"/>
                <w:szCs w:val="18"/>
              </w:rPr>
              <w:lastRenderedPageBreak/>
              <w:t>A</w:t>
            </w:r>
            <w:r w:rsidRPr="00931C62">
              <w:rPr>
                <w:rFonts w:ascii="Arial" w:hAnsi="Arial" w:cs="Arial"/>
                <w:b/>
                <w:color w:val="000000"/>
                <w:sz w:val="18"/>
                <w:szCs w:val="18"/>
              </w:rPr>
              <w:t>ccompagnatori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0C7470" w:rsidRDefault="000C7470" w:rsidP="000C7470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Guide turistiche abilitate</w:t>
            </w:r>
          </w:p>
          <w:p w:rsidR="000C7470" w:rsidRDefault="000C7470" w:rsidP="000C7470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Volontari Pro Loco</w:t>
            </w:r>
          </w:p>
          <w:p w:rsidR="000C7470" w:rsidRDefault="000C7470" w:rsidP="000C7470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Alunni delle scuole </w:t>
            </w:r>
          </w:p>
          <w:p w:rsidR="000C7470" w:rsidRPr="00B74756" w:rsidRDefault="000C7470" w:rsidP="000C7470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4756">
              <w:rPr>
                <w:rFonts w:ascii="Arial" w:hAnsi="Arial" w:cs="Arial"/>
                <w:color w:val="000000"/>
                <w:sz w:val="18"/>
                <w:szCs w:val="18"/>
              </w:rPr>
              <w:t>………………</w:t>
            </w:r>
          </w:p>
          <w:p w:rsidR="000C7470" w:rsidRDefault="000C7470" w:rsidP="000C747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1C62">
              <w:rPr>
                <w:rFonts w:ascii="Arial" w:hAnsi="Arial" w:cs="Arial"/>
                <w:b/>
                <w:color w:val="000000"/>
                <w:sz w:val="18"/>
                <w:szCs w:val="18"/>
              </w:rPr>
              <w:t>Degustazione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finale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9F249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 (specificare___________________________________________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_)   </w:t>
            </w:r>
            <w:proofErr w:type="gramEnd"/>
            <w:r w:rsidRPr="009F2492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</w:t>
            </w:r>
          </w:p>
          <w:p w:rsidR="000C7470" w:rsidRDefault="000C7470" w:rsidP="000C7470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Recapiti </w:t>
            </w:r>
            <w:proofErr w:type="spellStart"/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tel</w:t>
            </w:r>
            <w:proofErr w:type="spellEnd"/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/mail per </w:t>
            </w:r>
            <w:proofErr w:type="gramStart"/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info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:_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</w:t>
            </w:r>
          </w:p>
          <w:p w:rsidR="000C7470" w:rsidRPr="000C7470" w:rsidRDefault="000C7470" w:rsidP="000C7470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E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Altro da </w:t>
            </w:r>
            <w:proofErr w:type="gramStart"/>
            <w:r w:rsidRPr="002F4E56">
              <w:rPr>
                <w:rFonts w:ascii="Arial" w:hAnsi="Arial" w:cs="Arial"/>
                <w:b/>
                <w:color w:val="000000"/>
                <w:sz w:val="18"/>
                <w:szCs w:val="18"/>
              </w:rPr>
              <w:t>segnalare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:_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</w:t>
            </w:r>
          </w:p>
        </w:tc>
      </w:tr>
      <w:tr w:rsidR="00BF669E" w:rsidTr="00F94EFC">
        <w:trPr>
          <w:trHeight w:val="48"/>
          <w:jc w:val="center"/>
        </w:trPr>
        <w:tc>
          <w:tcPr>
            <w:tcW w:w="22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669E" w:rsidRDefault="00BF669E" w:rsidP="002F4E56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F2492">
              <w:rPr>
                <w:rFonts w:ascii="Arial" w:hAnsi="Arial" w:cs="Arial"/>
                <w:b/>
                <w:color w:val="000000"/>
                <w:sz w:val="36"/>
                <w:szCs w:val="18"/>
              </w:rPr>
              <w:lastRenderedPageBreak/>
              <w:sym w:font="Wingdings" w:char="F0A8"/>
            </w:r>
          </w:p>
          <w:p w:rsidR="00BF669E" w:rsidRPr="009F2492" w:rsidRDefault="00BF669E" w:rsidP="002F4E56">
            <w:pPr>
              <w:spacing w:after="0"/>
              <w:rPr>
                <w:rFonts w:ascii="Arial" w:hAnsi="Arial" w:cs="Arial"/>
                <w:b/>
                <w:color w:val="000000"/>
                <w:sz w:val="36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</w:rPr>
              <w:t>ADESIONE AL CALENDARIO CON UN EVENTO GIA’ PROGRAMMATO</w:t>
            </w:r>
          </w:p>
        </w:tc>
        <w:tc>
          <w:tcPr>
            <w:tcW w:w="84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669E" w:rsidRDefault="00BF669E" w:rsidP="000C7470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BF669E" w:rsidRDefault="00BF669E" w:rsidP="00BF669E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Nome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dell’evento: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</w:t>
            </w:r>
          </w:p>
          <w:p w:rsidR="00BF669E" w:rsidRDefault="00BF669E" w:rsidP="00BF669E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69E">
              <w:rPr>
                <w:rFonts w:ascii="Arial" w:hAnsi="Arial" w:cs="Arial"/>
                <w:b/>
                <w:color w:val="000000"/>
                <w:sz w:val="18"/>
                <w:szCs w:val="18"/>
              </w:rPr>
              <w:t>Luogo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___________________________________________________________________</w:t>
            </w:r>
          </w:p>
          <w:p w:rsidR="00BF669E" w:rsidRDefault="00BF669E" w:rsidP="00BF669E">
            <w:pPr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69E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Descrizione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BF669E" w:rsidRDefault="00BF669E" w:rsidP="00BF669E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F669E" w:rsidRDefault="00BF669E" w:rsidP="00BF669E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Recapiti </w:t>
            </w:r>
            <w:proofErr w:type="spellStart"/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tel</w:t>
            </w:r>
            <w:proofErr w:type="spellEnd"/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/mail per </w:t>
            </w:r>
            <w:proofErr w:type="gramStart"/>
            <w:r w:rsidRPr="000C7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info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:_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</w:t>
            </w:r>
          </w:p>
          <w:p w:rsidR="00BF669E" w:rsidRPr="002D78D1" w:rsidRDefault="00BF669E" w:rsidP="002D78D1">
            <w:pPr>
              <w:spacing w:line="360" w:lineRule="auto"/>
            </w:pPr>
            <w:r w:rsidRPr="002F4E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Altro da </w:t>
            </w:r>
            <w:proofErr w:type="gramStart"/>
            <w:r w:rsidRPr="002F4E56">
              <w:rPr>
                <w:rFonts w:ascii="Arial" w:hAnsi="Arial" w:cs="Arial"/>
                <w:b/>
                <w:color w:val="000000"/>
                <w:sz w:val="18"/>
                <w:szCs w:val="18"/>
              </w:rPr>
              <w:t>segnalare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:_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_______________________________________________________________</w:t>
            </w:r>
            <w:r w:rsidR="002D78D1">
              <w:t>_</w:t>
            </w:r>
          </w:p>
        </w:tc>
      </w:tr>
    </w:tbl>
    <w:p w:rsidR="003B736B" w:rsidRDefault="003B736B" w:rsidP="00B04BC4">
      <w:pPr>
        <w:pStyle w:val="Testonormale"/>
        <w:ind w:left="851" w:right="707"/>
        <w:jc w:val="both"/>
      </w:pPr>
    </w:p>
    <w:p w:rsidR="00DC17F5" w:rsidRDefault="00DC17F5" w:rsidP="00DC17F5">
      <w:pPr>
        <w:pStyle w:val="Testonormale"/>
        <w:ind w:left="851" w:right="707"/>
        <w:jc w:val="center"/>
      </w:pPr>
      <w:r>
        <w:rPr>
          <w:rFonts w:ascii="Arial" w:hAnsi="Arial" w:cs="Arial"/>
          <w:b/>
          <w:sz w:val="18"/>
          <w:szCs w:val="18"/>
        </w:rPr>
        <w:t>D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a trasmettere alla Segreteria Regionale (</w:t>
      </w:r>
      <w:hyperlink r:id="rId9" w:history="1">
        <w:r w:rsidRPr="00F57914">
          <w:rPr>
            <w:rStyle w:val="Collegamentoipertestuale"/>
            <w:rFonts w:ascii="Arial" w:hAnsi="Arial" w:cs="Arial"/>
            <w:b/>
            <w:sz w:val="18"/>
            <w:szCs w:val="18"/>
          </w:rPr>
          <w:t>comunicazione@unpliveneto.it</w:t>
        </w:r>
      </w:hyperlink>
      <w:r>
        <w:rPr>
          <w:rStyle w:val="Collegamentoipertestuale"/>
          <w:rFonts w:ascii="Arial" w:hAnsi="Arial" w:cs="Arial"/>
          <w:b/>
          <w:sz w:val="18"/>
          <w:szCs w:val="18"/>
        </w:rPr>
        <w:t>)</w:t>
      </w:r>
      <w:r w:rsidRPr="00E227A8">
        <w:rPr>
          <w:rStyle w:val="Collegamentoipertestuale"/>
          <w:rFonts w:ascii="Arial" w:hAnsi="Arial" w:cs="Arial"/>
          <w:b/>
          <w:sz w:val="18"/>
          <w:szCs w:val="18"/>
          <w:u w:val="none"/>
        </w:rPr>
        <w:t xml:space="preserve">, </w:t>
      </w:r>
      <w:r>
        <w:rPr>
          <w:rStyle w:val="Collegamentoipertestuale"/>
          <w:rFonts w:ascii="Arial" w:hAnsi="Arial" w:cs="Arial"/>
          <w:b/>
          <w:color w:val="auto"/>
          <w:sz w:val="18"/>
          <w:szCs w:val="18"/>
          <w:u w:val="none"/>
        </w:rPr>
        <w:t>al Comitato Provinciale e Consorzio di riferimento</w:t>
      </w:r>
      <w:r w:rsidRPr="00E227A8">
        <w:rPr>
          <w:rStyle w:val="Collegamentoipertestuale"/>
          <w:rFonts w:ascii="Arial" w:hAnsi="Arial" w:cs="Arial"/>
          <w:b/>
          <w:sz w:val="18"/>
          <w:szCs w:val="18"/>
          <w:u w:val="none"/>
        </w:rPr>
        <w:t xml:space="preserve"> </w:t>
      </w:r>
      <w:r w:rsidRPr="00E227A8">
        <w:rPr>
          <w:rStyle w:val="Collegamentoipertestuale"/>
          <w:rFonts w:ascii="Arial" w:hAnsi="Arial" w:cs="Arial"/>
          <w:b/>
          <w:color w:val="000000" w:themeColor="text1"/>
          <w:szCs w:val="18"/>
        </w:rPr>
        <w:t>entro il 28 aprile 2018</w:t>
      </w:r>
    </w:p>
    <w:sectPr w:rsidR="00DC17F5" w:rsidSect="00E227A8">
      <w:headerReference w:type="default" r:id="rId10"/>
      <w:footerReference w:type="default" r:id="rId11"/>
      <w:pgSz w:w="11906" w:h="16838"/>
      <w:pgMar w:top="567" w:right="567" w:bottom="567" w:left="567" w:header="158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480" w:rsidRDefault="00BD7480" w:rsidP="00F26E12">
      <w:pPr>
        <w:spacing w:after="0" w:line="240" w:lineRule="auto"/>
      </w:pPr>
      <w:r>
        <w:separator/>
      </w:r>
    </w:p>
  </w:endnote>
  <w:endnote w:type="continuationSeparator" w:id="0">
    <w:p w:rsidR="00BD7480" w:rsidRDefault="00BD7480" w:rsidP="00F2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2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12" w:rsidRDefault="00F26E1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1AE8514" wp14:editId="2F342BFB">
          <wp:simplePos x="0" y="0"/>
          <wp:positionH relativeFrom="margin">
            <wp:align>center</wp:align>
          </wp:positionH>
          <wp:positionV relativeFrom="margin">
            <wp:posOffset>8794750</wp:posOffset>
          </wp:positionV>
          <wp:extent cx="6433820" cy="723072"/>
          <wp:effectExtent l="0" t="0" r="5080" b="127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75" b="174"/>
                  <a:stretch/>
                </pic:blipFill>
                <pic:spPr bwMode="auto">
                  <a:xfrm>
                    <a:off x="0" y="0"/>
                    <a:ext cx="6433820" cy="7230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480" w:rsidRDefault="00BD7480" w:rsidP="00F26E12">
      <w:pPr>
        <w:spacing w:after="0" w:line="240" w:lineRule="auto"/>
      </w:pPr>
      <w:r>
        <w:separator/>
      </w:r>
    </w:p>
  </w:footnote>
  <w:footnote w:type="continuationSeparator" w:id="0">
    <w:p w:rsidR="00BD7480" w:rsidRDefault="00BD7480" w:rsidP="00F2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12" w:rsidRDefault="00C2363B" w:rsidP="00C2363B">
    <w:pPr>
      <w:pStyle w:val="Intestazione"/>
      <w:tabs>
        <w:tab w:val="clear" w:pos="4819"/>
        <w:tab w:val="clear" w:pos="9638"/>
        <w:tab w:val="left" w:pos="0"/>
        <w:tab w:val="left" w:pos="644"/>
        <w:tab w:val="left" w:pos="6528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7373FF3D" wp14:editId="4413ABA4">
          <wp:simplePos x="0" y="0"/>
          <wp:positionH relativeFrom="margin">
            <wp:posOffset>70485</wp:posOffset>
          </wp:positionH>
          <wp:positionV relativeFrom="margin">
            <wp:posOffset>-1169670</wp:posOffset>
          </wp:positionV>
          <wp:extent cx="5579533" cy="1157285"/>
          <wp:effectExtent l="0" t="0" r="2540" b="508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6" b="83170"/>
                  <a:stretch/>
                </pic:blipFill>
                <pic:spPr bwMode="auto">
                  <a:xfrm>
                    <a:off x="0" y="0"/>
                    <a:ext cx="5579533" cy="1157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E12">
      <w:tab/>
    </w:r>
    <w:r w:rsidR="00F26E1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1" w15:restartNumberingAfterBreak="0">
    <w:nsid w:val="01165CA8"/>
    <w:multiLevelType w:val="hybridMultilevel"/>
    <w:tmpl w:val="DA3AA086"/>
    <w:lvl w:ilvl="0" w:tplc="9B582892">
      <w:start w:val="1"/>
      <w:numFmt w:val="bullet"/>
      <w:lvlText w:val=""/>
      <w:lvlJc w:val="left"/>
      <w:pPr>
        <w:ind w:left="7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0AA4614D"/>
    <w:multiLevelType w:val="hybridMultilevel"/>
    <w:tmpl w:val="411C5BB0"/>
    <w:lvl w:ilvl="0" w:tplc="9B582892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E057B"/>
    <w:multiLevelType w:val="hybridMultilevel"/>
    <w:tmpl w:val="2DD23FFA"/>
    <w:lvl w:ilvl="0" w:tplc="9D848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E14B8"/>
    <w:multiLevelType w:val="hybridMultilevel"/>
    <w:tmpl w:val="0AC68F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659E0"/>
    <w:multiLevelType w:val="hybridMultilevel"/>
    <w:tmpl w:val="53EAA3E0"/>
    <w:lvl w:ilvl="0" w:tplc="9D848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C518B"/>
    <w:multiLevelType w:val="hybridMultilevel"/>
    <w:tmpl w:val="FFD2B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53BA8"/>
    <w:multiLevelType w:val="hybridMultilevel"/>
    <w:tmpl w:val="D1984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83"/>
    <w:rsid w:val="0008769B"/>
    <w:rsid w:val="000C1A94"/>
    <w:rsid w:val="000C7470"/>
    <w:rsid w:val="000F1A80"/>
    <w:rsid w:val="0012474D"/>
    <w:rsid w:val="001537FD"/>
    <w:rsid w:val="00195684"/>
    <w:rsid w:val="001E2BD6"/>
    <w:rsid w:val="002036E0"/>
    <w:rsid w:val="00237C83"/>
    <w:rsid w:val="002B6B96"/>
    <w:rsid w:val="002D173C"/>
    <w:rsid w:val="002D78D1"/>
    <w:rsid w:val="002F4E56"/>
    <w:rsid w:val="003769C2"/>
    <w:rsid w:val="003815CF"/>
    <w:rsid w:val="00392E98"/>
    <w:rsid w:val="003B736B"/>
    <w:rsid w:val="004D6BBB"/>
    <w:rsid w:val="004E09A1"/>
    <w:rsid w:val="004E3CE4"/>
    <w:rsid w:val="004E3EBE"/>
    <w:rsid w:val="00505630"/>
    <w:rsid w:val="00506BB5"/>
    <w:rsid w:val="00507E1E"/>
    <w:rsid w:val="00523C35"/>
    <w:rsid w:val="0057208C"/>
    <w:rsid w:val="005B2CFA"/>
    <w:rsid w:val="005D3093"/>
    <w:rsid w:val="00615B05"/>
    <w:rsid w:val="006A0664"/>
    <w:rsid w:val="006C785D"/>
    <w:rsid w:val="006D45C0"/>
    <w:rsid w:val="00754864"/>
    <w:rsid w:val="0077539A"/>
    <w:rsid w:val="007B6283"/>
    <w:rsid w:val="007C5EFE"/>
    <w:rsid w:val="007E7A6A"/>
    <w:rsid w:val="007F19B9"/>
    <w:rsid w:val="008A4F60"/>
    <w:rsid w:val="008D404D"/>
    <w:rsid w:val="008F6DD0"/>
    <w:rsid w:val="00926A46"/>
    <w:rsid w:val="00931C62"/>
    <w:rsid w:val="009900B8"/>
    <w:rsid w:val="009F2492"/>
    <w:rsid w:val="00A31185"/>
    <w:rsid w:val="00A95159"/>
    <w:rsid w:val="00AD1223"/>
    <w:rsid w:val="00AD383F"/>
    <w:rsid w:val="00B04BC4"/>
    <w:rsid w:val="00B61D18"/>
    <w:rsid w:val="00B74756"/>
    <w:rsid w:val="00BA5798"/>
    <w:rsid w:val="00BD7480"/>
    <w:rsid w:val="00BF669E"/>
    <w:rsid w:val="00C2363B"/>
    <w:rsid w:val="00C40C8D"/>
    <w:rsid w:val="00C63F21"/>
    <w:rsid w:val="00CC3A03"/>
    <w:rsid w:val="00CE3CBD"/>
    <w:rsid w:val="00D44107"/>
    <w:rsid w:val="00DA1FFD"/>
    <w:rsid w:val="00DA2DFC"/>
    <w:rsid w:val="00DC17F5"/>
    <w:rsid w:val="00DD128B"/>
    <w:rsid w:val="00E227A8"/>
    <w:rsid w:val="00E565B7"/>
    <w:rsid w:val="00EB0FA4"/>
    <w:rsid w:val="00ED261D"/>
    <w:rsid w:val="00ED30E3"/>
    <w:rsid w:val="00F07126"/>
    <w:rsid w:val="00F26E12"/>
    <w:rsid w:val="00F4019E"/>
    <w:rsid w:val="00F65147"/>
    <w:rsid w:val="00F734C6"/>
    <w:rsid w:val="00F94EFC"/>
    <w:rsid w:val="00FB3E83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C08983"/>
  <w15:chartTrackingRefBased/>
  <w15:docId w15:val="{849F1F6B-ED63-48A1-930D-C6744C0B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3E83"/>
    <w:pPr>
      <w:suppressAutoHyphens/>
      <w:spacing w:after="200" w:line="276" w:lineRule="auto"/>
    </w:pPr>
    <w:rPr>
      <w:rFonts w:ascii="Calibri" w:eastAsia="SimSun" w:hAnsi="Calibri" w:cs="font39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6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E12"/>
  </w:style>
  <w:style w:type="paragraph" w:styleId="Pidipagina">
    <w:name w:val="footer"/>
    <w:basedOn w:val="Normale"/>
    <w:link w:val="PidipaginaCarattere"/>
    <w:uiPriority w:val="99"/>
    <w:unhideWhenUsed/>
    <w:rsid w:val="00F26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E12"/>
  </w:style>
  <w:style w:type="paragraph" w:customStyle="1" w:styleId="Paragrafoelenco1">
    <w:name w:val="Paragrafo elenco1"/>
    <w:basedOn w:val="Normale"/>
    <w:rsid w:val="00FB3E83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73C"/>
    <w:rPr>
      <w:rFonts w:ascii="Segoe UI" w:eastAsia="SimSun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D44107"/>
    <w:pPr>
      <w:ind w:left="720"/>
      <w:contextualSpacing/>
    </w:pPr>
  </w:style>
  <w:style w:type="paragraph" w:styleId="NormaleWeb">
    <w:name w:val="Normal (Web)"/>
    <w:basedOn w:val="Normale"/>
    <w:rsid w:val="007B62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6D45C0"/>
    <w:rPr>
      <w:b/>
      <w:bCs/>
    </w:rPr>
  </w:style>
  <w:style w:type="character" w:styleId="Collegamentoipertestuale">
    <w:name w:val="Hyperlink"/>
    <w:basedOn w:val="Carpredefinitoparagrafo"/>
    <w:unhideWhenUsed/>
    <w:rsid w:val="00F734C6"/>
    <w:rPr>
      <w:color w:val="0000FF"/>
      <w:u w:val="single"/>
    </w:rPr>
  </w:style>
  <w:style w:type="paragraph" w:customStyle="1" w:styleId="Default">
    <w:name w:val="Default"/>
    <w:rsid w:val="00EB0F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40C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B736B"/>
    <w:pPr>
      <w:suppressAutoHyphens w:val="0"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B736B"/>
    <w:rPr>
      <w:rFonts w:ascii="Calibri" w:hAnsi="Calibri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65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unplivene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zione@unplivenet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illa\Desktop\Carta%20intestata_Unpli%20Vene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E2F8F-E4BE-4357-B7A6-3212FA6E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intestata_Unpli Veneto</Template>
  <TotalTime>26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</dc:creator>
  <cp:keywords/>
  <dc:description/>
  <cp:lastModifiedBy>Utente</cp:lastModifiedBy>
  <cp:revision>9</cp:revision>
  <cp:lastPrinted>2018-03-18T15:01:00Z</cp:lastPrinted>
  <dcterms:created xsi:type="dcterms:W3CDTF">2018-04-06T15:34:00Z</dcterms:created>
  <dcterms:modified xsi:type="dcterms:W3CDTF">2018-04-09T12:59:00Z</dcterms:modified>
</cp:coreProperties>
</file>